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DA" w:rsidRDefault="00497888" w:rsidP="00624DE9">
      <w:r w:rsidRPr="00624DE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1791421</wp:posOffset>
                </wp:positionH>
                <wp:positionV relativeFrom="page">
                  <wp:posOffset>231071</wp:posOffset>
                </wp:positionV>
                <wp:extent cx="5543550" cy="1480820"/>
                <wp:effectExtent l="0" t="0" r="0" b="5080"/>
                <wp:wrapNone/>
                <wp:docPr id="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97888" w:rsidRDefault="00497888" w:rsidP="00497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41.05pt;margin-top:18.2pt;width:436.5pt;height:1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944,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" adj="-11796480,,5400" path="m,c,493,,493,,493,736,359,1422,369,1944,417,1944,,1944,,1944,l,xe" fillcolor="#c00000" stroked="f">
                <v:stroke joinstyle="miter"/>
                <v:formulas/>
                <v:path arrowok="t" o:connecttype="custom" o:connectlocs="0,0;0,1480820;5543550,1252539;5543550,0;0,0" o:connectangles="0,0,0,0,0" textboxrect="0,0,1944,493"/>
                <v:textbox>
                  <w:txbxContent>
                    <w:p w:rsidR="00497888" w:rsidRDefault="00497888" w:rsidP="0049788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1222667</wp:posOffset>
                </wp:positionV>
                <wp:extent cx="7306310" cy="973455"/>
                <wp:effectExtent l="0" t="0" r="27940" b="1714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6310" cy="973455"/>
                          <a:chOff x="0" y="0"/>
                          <a:chExt cx="7306310" cy="973455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0" y="163286"/>
                            <a:ext cx="7306310" cy="6756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25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06310" cy="74485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68292" id="Group 33" o:spid="_x0000_s1026" style="position:absolute;margin-left:0;margin-top:96.25pt;width:575.3pt;height:76.65pt;z-index:251667968;mso-position-horizontal:left;mso-position-horizontal-relative:page" coordsize="73063,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">
                <v:shape id="Freeform 25" o:spid="_x0000_s1027" style="position:absolute;top:1632;width:73063;height:6757;visibility:visible;mso-wrap-style:square;v-text-anchor:top" coordsize="24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" path="m,225c937,,1829,24,2448,93e" filled="f" fillcolor="#fffffe" strokecolor="#fffffe" strokeweight=".5pt">
                  <v:stroke joinstyle="miter"/>
                  <v:shadow color="#8c8682"/>
                  <v:path arrowok="t" o:connecttype="custom" o:connectlocs="0,675640;7306310,279265" o:connectangles="0,0"/>
                </v:shape>
                <v:shape id="Freeform 26" o:spid="_x0000_s1028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" path="m,269c927,9,1821,,2448,47e" filled="f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27" o:spid="_x0000_s1029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jbxAAAANsAAAAPAAAAZHJzL2Rvd25yZXYueG1sRI9da8Iw&#10;FIbvhf2HcAa7kZlaYU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AFEGNvEAAAA2wAAAA8A&#10;AAAAAAAAAAAAAAAABwIAAGRycy9kb3ducmV2LnhtbFBLBQYAAAAAAwADALcAAAD4AgAAAAA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28" o:spid="_x0000_s1030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v:shape id="Freeform 29" o:spid="_x0000_s1031" style="position:absolute;top:2286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U0xAAAANsAAAAPAAAAZHJzL2Rvd25yZXYueG1sRI9da8Iw&#10;FIbvhf2HcAa7kZlacE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OHhJTTEAAAA2wAAAA8A&#10;AAAAAAAAAAAAAAAABwIAAGRycy9kb3ducmV2LnhtbFBLBQYAAAAAAwADALcAAAD4AgAAAAA=&#10;" path="m,248c929,,1821,1,2448,55e" filled="f" fillcolor="#fffffe" strokecolor="#efb32f" strokeweight=".5pt">
                  <v:stroke joinstyle="miter"/>
                  <v:shadow color="#8c8682"/>
                  <v:path arrowok="t" o:connecttype="custom" o:connectlocs="0,744855;7306310,165190" o:connectangles="0,0"/>
                </v:shape>
                <w10:wrap anchorx="page"/>
              </v:group>
            </w:pict>
          </mc:Fallback>
        </mc:AlternateContent>
      </w:r>
      <w:r w:rsidR="00687CD4">
        <w:rPr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ge">
                  <wp:posOffset>416560</wp:posOffset>
                </wp:positionV>
                <wp:extent cx="4229100" cy="457200"/>
                <wp:effectExtent l="0" t="0" r="0" b="25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7BDC" w:rsidRDefault="00317BDC" w:rsidP="00317BDC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Information Technology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66.5pt;margin-top:32.8pt;width:333pt;height:36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" filled="f" fillcolor="#fffffe" stroked="f" strokecolor="#212120" insetpen="t">
                <v:textbox inset="2.88pt,2.88pt,2.88pt,2.88pt">
                  <w:txbxContent>
                    <w:p w:rsidR="00317BDC" w:rsidRDefault="00317BDC" w:rsidP="00317BDC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>Information Technology Solutions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7CD4"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228600</wp:posOffset>
                </wp:positionV>
                <wp:extent cx="1771650" cy="9601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9601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7988A" id="Rectangle 4" o:spid="_x0000_s1026" style="position:absolute;margin-left:0;margin-top:18pt;width:139.5pt;height:756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" fillcolor="#cfcdcd [2894]" stroked="f">
                <v:textbox inset="2.88pt,2.88pt,2.88pt,2.88pt"/>
                <w10:wrap anchory="page"/>
              </v:rect>
            </w:pict>
          </mc:Fallback>
        </mc:AlternateContent>
      </w:r>
    </w:p>
    <w:p w:rsidR="005F70E4" w:rsidRDefault="00B86AD7"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ge">
                  <wp:posOffset>3133090</wp:posOffset>
                </wp:positionV>
                <wp:extent cx="1620520" cy="4905375"/>
                <wp:effectExtent l="0" t="0" r="0" b="952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90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7BDC" w:rsidRPr="009010CB" w:rsidRDefault="009010C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C0000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010CB">
                              <w:rPr>
                                <w:rFonts w:ascii="Arial" w:hAnsi="Arial" w:cs="Arial"/>
                                <w:b/>
                                <w:color w:val="C00000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Counseling Staff</w:t>
                            </w:r>
                          </w:p>
                          <w:p w:rsidR="009010CB" w:rsidRPr="008C2F53" w:rsidRDefault="008C2F53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8C2F53"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Tenesha Caldwell-6</w:t>
                            </w:r>
                            <w:r w:rsidRPr="008C2F53"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Pr="008C2F53"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 xml:space="preserve"> Grade</w:t>
                            </w:r>
                          </w:p>
                          <w:p w:rsidR="008C2F53" w:rsidRDefault="00F64D8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hyperlink r:id="rId7" w:history="1">
                              <w:r w:rsidR="00103012" w:rsidRPr="00787C8F">
                                <w:rPr>
                                  <w:rStyle w:val="Hyperlink"/>
                                  <w:rFonts w:ascii="Arial" w:hAnsi="Arial" w:cs="Arial"/>
                                  <w:sz w:val="15"/>
                                  <w:szCs w:val="15"/>
                                  <w:lang w:val="en"/>
                                </w:rPr>
                                <w:t>Tenesha.caldwell@gcpsk12.org</w:t>
                              </w:r>
                            </w:hyperlink>
                          </w:p>
                          <w:p w:rsidR="00563584" w:rsidRDefault="00563584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563584"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</w:rPr>
                              <w:t>(770) 695-7587 </w:t>
                            </w:r>
                          </w:p>
                          <w:p w:rsidR="008C2F53" w:rsidRPr="008C2F53" w:rsidRDefault="008C2F53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8C2F53"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Joycelyn Harris-7</w:t>
                            </w:r>
                            <w:r w:rsidRPr="008C2F53"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Pr="008C2F53"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 xml:space="preserve"> Grade</w:t>
                            </w:r>
                          </w:p>
                          <w:p w:rsidR="008C2F53" w:rsidRDefault="00F64D8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hyperlink r:id="rId8" w:history="1">
                              <w:r w:rsidR="00B86AD7" w:rsidRPr="00787C8F">
                                <w:rPr>
                                  <w:rStyle w:val="Hyperlink"/>
                                  <w:rFonts w:ascii="Arial" w:hAnsi="Arial" w:cs="Arial"/>
                                  <w:sz w:val="15"/>
                                  <w:szCs w:val="15"/>
                                  <w:lang w:val="en"/>
                                </w:rPr>
                                <w:t>Joycelyn.harris@gcpsk12.org</w:t>
                              </w:r>
                            </w:hyperlink>
                          </w:p>
                          <w:p w:rsidR="009010CB" w:rsidRDefault="00103012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(813) 815-0451</w:t>
                            </w:r>
                          </w:p>
                          <w:p w:rsidR="008C2F53" w:rsidRDefault="008C2F53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Jennifer Feinberg-8</w:t>
                            </w:r>
                            <w:r w:rsidRPr="008C2F53"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vertAlign w:val="superscript"/>
                                <w:lang w:val="en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 xml:space="preserve"> Grade</w:t>
                            </w:r>
                          </w:p>
                          <w:p w:rsidR="008C2F53" w:rsidRDefault="00F64D8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hyperlink r:id="rId9" w:history="1">
                              <w:r w:rsidR="008C2F53" w:rsidRPr="00787C8F">
                                <w:rPr>
                                  <w:rStyle w:val="Hyperlink"/>
                                  <w:rFonts w:ascii="Arial" w:hAnsi="Arial" w:cs="Arial"/>
                                  <w:sz w:val="15"/>
                                  <w:szCs w:val="15"/>
                                  <w:lang w:val="en"/>
                                </w:rPr>
                                <w:t>Jennifer.feinbrg@gcpsk12.org</w:t>
                              </w:r>
                            </w:hyperlink>
                          </w:p>
                          <w:p w:rsidR="00317BDC" w:rsidRDefault="00563584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</w:rPr>
                            </w:pPr>
                            <w:r w:rsidRPr="00563584"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</w:rPr>
                              <w:t>(470) 296-1232</w:t>
                            </w:r>
                          </w:p>
                          <w:p w:rsidR="00563584" w:rsidRDefault="00563584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:rsidR="00317BDC" w:rsidRPr="009010CB" w:rsidRDefault="009010C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C0000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010CB">
                              <w:rPr>
                                <w:rFonts w:ascii="Arial" w:hAnsi="Arial" w:cs="Arial"/>
                                <w:b/>
                                <w:color w:val="C00000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Virtual Office Hours</w:t>
                            </w:r>
                          </w:p>
                          <w:p w:rsidR="00317BDC" w:rsidRDefault="009010C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9010CB"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Monday – Friday</w:t>
                            </w:r>
                          </w:p>
                          <w:p w:rsidR="009010CB" w:rsidRDefault="00563584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(8 am – 4 pm)</w:t>
                            </w:r>
                          </w:p>
                          <w:p w:rsidR="008C2F53" w:rsidRPr="009010CB" w:rsidRDefault="008C2F53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33D7B" w:rsidRDefault="00F33D7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:rsidR="00F33D7B" w:rsidRPr="00274B6A" w:rsidRDefault="00F33D7B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274B6A"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>Counselors will respond to messages left after regular office hours on the next business day</w:t>
                            </w:r>
                            <w:r w:rsidRPr="00274B6A">
                              <w:rPr>
                                <w:rFonts w:ascii="Arial" w:hAnsi="Arial" w:cs="Arial"/>
                                <w:b/>
                                <w:color w:val="auto"/>
                                <w:sz w:val="15"/>
                                <w:szCs w:val="15"/>
                                <w:lang w:val="en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6.75pt;margin-top:246.7pt;width:127.6pt;height:386.2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317BDC" w:rsidRPr="009010CB" w:rsidRDefault="009010C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C00000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9010CB">
                        <w:rPr>
                          <w:rFonts w:ascii="Arial" w:hAnsi="Arial" w:cs="Arial"/>
                          <w:b/>
                          <w:color w:val="C00000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Counseling Staff</w:t>
                      </w:r>
                    </w:p>
                    <w:p w:rsidR="009010CB" w:rsidRPr="008C2F53" w:rsidRDefault="008C2F53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8C2F53"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  <w:t>Tenesha Caldwell-6</w:t>
                      </w:r>
                      <w:r w:rsidRPr="008C2F53"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vertAlign w:val="superscript"/>
                          <w:lang w:val="en"/>
                        </w:rPr>
                        <w:t>th</w:t>
                      </w:r>
                      <w:r w:rsidRPr="008C2F53"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  <w:t xml:space="preserve"> Grade</w:t>
                      </w:r>
                    </w:p>
                    <w:p w:rsidR="008C2F53" w:rsidRDefault="00F64D8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hyperlink r:id="rId10" w:history="1">
                        <w:r w:rsidR="00103012" w:rsidRPr="00787C8F">
                          <w:rPr>
                            <w:rStyle w:val="Hyperlink"/>
                            <w:rFonts w:ascii="Arial" w:hAnsi="Arial" w:cs="Arial"/>
                            <w:sz w:val="15"/>
                            <w:szCs w:val="15"/>
                            <w:lang w:val="en"/>
                          </w:rPr>
                          <w:t>Tenesha.caldwell@gcpsk12.org</w:t>
                        </w:r>
                      </w:hyperlink>
                    </w:p>
                    <w:p w:rsidR="00563584" w:rsidRDefault="00563584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</w:rPr>
                      </w:pPr>
                      <w:r w:rsidRPr="00563584"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</w:rPr>
                        <w:t>(770) 695-7587 </w:t>
                      </w:r>
                    </w:p>
                    <w:p w:rsidR="008C2F53" w:rsidRPr="008C2F53" w:rsidRDefault="008C2F53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8C2F53"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  <w:t>Joycelyn Harris-7</w:t>
                      </w:r>
                      <w:r w:rsidRPr="008C2F53"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vertAlign w:val="superscript"/>
                          <w:lang w:val="en"/>
                        </w:rPr>
                        <w:t>th</w:t>
                      </w:r>
                      <w:r w:rsidRPr="008C2F53"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  <w:t xml:space="preserve"> Grade</w:t>
                      </w:r>
                    </w:p>
                    <w:p w:rsidR="008C2F53" w:rsidRDefault="00F64D8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hyperlink r:id="rId11" w:history="1">
                        <w:r w:rsidR="00B86AD7" w:rsidRPr="00787C8F">
                          <w:rPr>
                            <w:rStyle w:val="Hyperlink"/>
                            <w:rFonts w:ascii="Arial" w:hAnsi="Arial" w:cs="Arial"/>
                            <w:sz w:val="15"/>
                            <w:szCs w:val="15"/>
                            <w:lang w:val="en"/>
                          </w:rPr>
                          <w:t>Joycelyn.harris@gcpsk12.org</w:t>
                        </w:r>
                      </w:hyperlink>
                    </w:p>
                    <w:p w:rsidR="009010CB" w:rsidRDefault="00103012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  <w:t>(813) 815-0451</w:t>
                      </w:r>
                    </w:p>
                    <w:p w:rsidR="008C2F53" w:rsidRDefault="008C2F53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  <w:t>Jennifer Feinberg-8</w:t>
                      </w:r>
                      <w:r w:rsidRPr="008C2F53"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vertAlign w:val="superscript"/>
                          <w:lang w:val="en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  <w:t xml:space="preserve"> Grade</w:t>
                      </w:r>
                    </w:p>
                    <w:p w:rsidR="008C2F53" w:rsidRDefault="00F64D8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hyperlink r:id="rId12" w:history="1">
                        <w:r w:rsidR="008C2F53" w:rsidRPr="00787C8F">
                          <w:rPr>
                            <w:rStyle w:val="Hyperlink"/>
                            <w:rFonts w:ascii="Arial" w:hAnsi="Arial" w:cs="Arial"/>
                            <w:sz w:val="15"/>
                            <w:szCs w:val="15"/>
                            <w:lang w:val="en"/>
                          </w:rPr>
                          <w:t>Jennifer.feinbrg@gcpsk12.org</w:t>
                        </w:r>
                      </w:hyperlink>
                    </w:p>
                    <w:p w:rsidR="00317BDC" w:rsidRDefault="00563584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</w:rPr>
                      </w:pPr>
                      <w:r w:rsidRPr="00563584"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</w:rPr>
                        <w:t>(470) 296-1232</w:t>
                      </w:r>
                    </w:p>
                    <w:p w:rsidR="00563584" w:rsidRDefault="00563584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:rsidR="00317BDC" w:rsidRPr="009010CB" w:rsidRDefault="009010C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C00000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9010CB">
                        <w:rPr>
                          <w:rFonts w:ascii="Arial" w:hAnsi="Arial" w:cs="Arial"/>
                          <w:b/>
                          <w:color w:val="C00000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Virtual Office Hours</w:t>
                      </w:r>
                    </w:p>
                    <w:p w:rsidR="00317BDC" w:rsidRDefault="009010C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9010CB"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  <w:t>Monday – Friday</w:t>
                      </w:r>
                    </w:p>
                    <w:p w:rsidR="009010CB" w:rsidRDefault="00563584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  <w:t>(8 am – 4 pm)</w:t>
                      </w:r>
                    </w:p>
                    <w:p w:rsidR="008C2F53" w:rsidRPr="009010CB" w:rsidRDefault="008C2F53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bookmarkStart w:id="1" w:name="_GoBack"/>
                      <w:bookmarkEnd w:id="1"/>
                    </w:p>
                    <w:p w:rsidR="00F33D7B" w:rsidRDefault="00F33D7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:rsidR="00F33D7B" w:rsidRPr="00274B6A" w:rsidRDefault="00F33D7B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</w:pPr>
                      <w:r w:rsidRPr="00274B6A">
                        <w:rPr>
                          <w:rFonts w:ascii="Arial" w:hAnsi="Arial" w:cs="Arial"/>
                          <w:b/>
                          <w:i/>
                          <w:color w:val="auto"/>
                          <w:sz w:val="15"/>
                          <w:szCs w:val="15"/>
                          <w:lang w:val="en"/>
                        </w:rPr>
                        <w:t>Counselors will respond to messages left after regular office hours on the next business day</w:t>
                      </w:r>
                      <w:r w:rsidRPr="00274B6A">
                        <w:rPr>
                          <w:rFonts w:ascii="Arial" w:hAnsi="Arial" w:cs="Arial"/>
                          <w:b/>
                          <w:color w:val="auto"/>
                          <w:sz w:val="15"/>
                          <w:szCs w:val="15"/>
                          <w:lang w:val="en"/>
                        </w:rPr>
                        <w:t xml:space="preserve">.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D13D8">
        <w:rPr>
          <w:noProof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ge">
                  <wp:posOffset>3324225</wp:posOffset>
                </wp:positionV>
                <wp:extent cx="2404745" cy="26670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7BDC" w:rsidRDefault="00D670A4" w:rsidP="00F33D7B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</w:pPr>
                            <w:r w:rsidRPr="009B1A7E"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  <w:t>Purpose</w:t>
                            </w:r>
                          </w:p>
                          <w:p w:rsidR="009B1A7E" w:rsidRPr="009B1A7E" w:rsidRDefault="009B1A7E" w:rsidP="00F33D7B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</w:pPr>
                          </w:p>
                          <w:p w:rsidR="00885940" w:rsidRPr="009B1A7E" w:rsidRDefault="00D670A4" w:rsidP="0088594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</w:pPr>
                            <w:r w:rsidRPr="009B1A7E"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  <w:t xml:space="preserve">Our counseling team is committed to providing school counseling services and support during our digital learning days. </w:t>
                            </w:r>
                          </w:p>
                          <w:p w:rsidR="00885940" w:rsidRPr="009B1A7E" w:rsidRDefault="00885940" w:rsidP="00885940">
                            <w:pPr>
                              <w:widowControl w:val="0"/>
                              <w:spacing w:line="280" w:lineRule="exact"/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</w:pPr>
                          </w:p>
                          <w:p w:rsidR="00F33D7B" w:rsidRPr="009B1A7E" w:rsidRDefault="00F33D7B" w:rsidP="0088594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</w:pPr>
                            <w:r w:rsidRPr="009B1A7E"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  <w:t>Please contact your counselor for any of your academic and/or social emotional needs.</w:t>
                            </w:r>
                          </w:p>
                          <w:p w:rsidR="00F33D7B" w:rsidRPr="009B1A7E" w:rsidRDefault="00F33D7B" w:rsidP="00885940">
                            <w:pPr>
                              <w:widowControl w:val="0"/>
                              <w:spacing w:line="280" w:lineRule="exact"/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</w:pPr>
                          </w:p>
                          <w:p w:rsidR="00F33D7B" w:rsidRPr="009B1A7E" w:rsidRDefault="00F33D7B" w:rsidP="0088594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60"/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</w:pPr>
                            <w:r w:rsidRPr="009B1A7E"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  <w:t>Counselor contact info</w:t>
                            </w:r>
                            <w:r w:rsidR="00497888" w:rsidRPr="009B1A7E">
                              <w:rPr>
                                <w:rFonts w:ascii="Bodoni MT" w:hAnsi="Bodoni MT" w:cs="Arial"/>
                                <w:color w:val="2E3640"/>
                                <w:sz w:val="22"/>
                                <w:szCs w:val="15"/>
                                <w:lang w:val="en"/>
                              </w:rPr>
                              <w:t>rmation is provided on the left.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0.25pt;margin-top:261.75pt;width:189.35pt;height:210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317BDC" w:rsidRDefault="00D670A4" w:rsidP="00F33D7B">
                      <w:pPr>
                        <w:widowControl w:val="0"/>
                        <w:spacing w:line="280" w:lineRule="exact"/>
                        <w:jc w:val="center"/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</w:pPr>
                      <w:r w:rsidRPr="009B1A7E"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  <w:t>Purpose</w:t>
                      </w:r>
                    </w:p>
                    <w:p w:rsidR="009B1A7E" w:rsidRPr="009B1A7E" w:rsidRDefault="009B1A7E" w:rsidP="00F33D7B">
                      <w:pPr>
                        <w:widowControl w:val="0"/>
                        <w:spacing w:line="280" w:lineRule="exact"/>
                        <w:jc w:val="center"/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</w:pPr>
                    </w:p>
                    <w:p w:rsidR="00885940" w:rsidRPr="009B1A7E" w:rsidRDefault="00D670A4" w:rsidP="0088594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</w:pPr>
                      <w:r w:rsidRPr="009B1A7E"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  <w:t xml:space="preserve">Our counseling team is committed to providing school counseling services and support during our digital learning days. </w:t>
                      </w:r>
                    </w:p>
                    <w:p w:rsidR="00885940" w:rsidRPr="009B1A7E" w:rsidRDefault="00885940" w:rsidP="00885940">
                      <w:pPr>
                        <w:widowControl w:val="0"/>
                        <w:spacing w:line="280" w:lineRule="exact"/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</w:pPr>
                    </w:p>
                    <w:p w:rsidR="00F33D7B" w:rsidRPr="009B1A7E" w:rsidRDefault="00F33D7B" w:rsidP="0088594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</w:pPr>
                      <w:r w:rsidRPr="009B1A7E"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  <w:t>Please contact your counselor for any of your academic and/or social emotional needs.</w:t>
                      </w:r>
                    </w:p>
                    <w:p w:rsidR="00F33D7B" w:rsidRPr="009B1A7E" w:rsidRDefault="00F33D7B" w:rsidP="00885940">
                      <w:pPr>
                        <w:widowControl w:val="0"/>
                        <w:spacing w:line="280" w:lineRule="exact"/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</w:pPr>
                    </w:p>
                    <w:p w:rsidR="00F33D7B" w:rsidRPr="009B1A7E" w:rsidRDefault="00F33D7B" w:rsidP="0088594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80" w:lineRule="exact"/>
                        <w:ind w:left="360"/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</w:pPr>
                      <w:r w:rsidRPr="009B1A7E"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  <w:t>Counselor contact info</w:t>
                      </w:r>
                      <w:r w:rsidR="00497888" w:rsidRPr="009B1A7E">
                        <w:rPr>
                          <w:rFonts w:ascii="Bodoni MT" w:hAnsi="Bodoni MT" w:cs="Arial"/>
                          <w:color w:val="2E3640"/>
                          <w:sz w:val="22"/>
                          <w:szCs w:val="15"/>
                          <w:lang w:val="en"/>
                        </w:rPr>
                        <w:t>rmation is provided on the left.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97888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44450</wp:posOffset>
                </wp:positionV>
                <wp:extent cx="4672965" cy="686435"/>
                <wp:effectExtent l="0" t="0" r="22860" b="184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686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4DE9" w:rsidRPr="00624DE9" w:rsidRDefault="008C2F53" w:rsidP="00274B6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Berkmar Middle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30" type="#_x0000_t202" style="position:absolute;margin-left:189.3pt;margin-top:3.5pt;width:367.95pt;height:54.0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" filled="f" strokeweight=".5pt">
                <v:textbox>
                  <w:txbxContent>
                    <w:p w:rsidR="00624DE9" w:rsidRPr="00624DE9" w:rsidRDefault="008C2F53" w:rsidP="00274B6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Berkmar Middle School</w:t>
                      </w:r>
                    </w:p>
                  </w:txbxContent>
                </v:textbox>
              </v:shape>
            </w:pict>
          </mc:Fallback>
        </mc:AlternateContent>
      </w:r>
      <w:r w:rsidR="0049788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3902075</wp:posOffset>
            </wp:positionV>
            <wp:extent cx="1543050" cy="1428261"/>
            <wp:effectExtent l="0" t="0" r="0" b="635"/>
            <wp:wrapNone/>
            <wp:docPr id="11" name="Picture 10" descr="C:\Users\e200501370\AppData\Local\Microsoft\Windows\INetCache\Content.MSO\E41A88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200501370\AppData\Local\Microsoft\Windows\INetCache\Content.MSO\E41A884C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2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888"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2654300</wp:posOffset>
                </wp:positionV>
                <wp:extent cx="1276350" cy="1085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DE9" w:rsidRDefault="004978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B3E37" wp14:editId="603EB68B">
                                  <wp:extent cx="1028700" cy="1038225"/>
                                  <wp:effectExtent l="0" t="0" r="0" b="9525"/>
                                  <wp:docPr id="3" name="Picture 2" descr="Image result for telecounseling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telecounseling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089" cy="1038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51.5pt;margin-top:209pt;width:100.5pt;height:85.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2jIwIAACU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" stroked="f">
                <v:textbox>
                  <w:txbxContent>
                    <w:p w:rsidR="00624DE9" w:rsidRDefault="00497888">
                      <w:r>
                        <w:rPr>
                          <w:noProof/>
                        </w:rPr>
                        <w:drawing>
                          <wp:inline distT="0" distB="0" distL="0" distR="0" wp14:anchorId="4F6B3E37" wp14:editId="603EB68B">
                            <wp:extent cx="1028700" cy="1038225"/>
                            <wp:effectExtent l="0" t="0" r="0" b="9525"/>
                            <wp:docPr id="3" name="Picture 2" descr="Image result for telecounseling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telecounseling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9089" cy="1038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253"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ge">
                  <wp:posOffset>6362700</wp:posOffset>
                </wp:positionV>
                <wp:extent cx="5010785" cy="2841625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284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5940" w:rsidRDefault="00730253" w:rsidP="00730253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color w:val="676767"/>
                                <w:sz w:val="32"/>
                                <w:szCs w:val="15"/>
                                <w:lang w:val="en"/>
                              </w:rPr>
                            </w:pPr>
                            <w:r w:rsidRPr="007D13D8">
                              <w:rPr>
                                <w:color w:val="676767"/>
                                <w:sz w:val="32"/>
                                <w:szCs w:val="15"/>
                                <w:lang w:val="en"/>
                              </w:rPr>
                              <w:t>How to Contact Your Counselor</w:t>
                            </w:r>
                          </w:p>
                          <w:p w:rsidR="007D13D8" w:rsidRPr="007D13D8" w:rsidRDefault="007D13D8" w:rsidP="00730253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color w:val="676767"/>
                                <w:sz w:val="32"/>
                                <w:szCs w:val="15"/>
                                <w:lang w:val="en"/>
                              </w:rPr>
                            </w:pPr>
                          </w:p>
                          <w:p w:rsidR="00885940" w:rsidRPr="007D13D8" w:rsidRDefault="00103012" w:rsidP="0088594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noProof/>
                                <w:sz w:val="28"/>
                              </w:rPr>
                            </w:pPr>
                            <w:r w:rsidRPr="007D13D8">
                              <w:rPr>
                                <w:noProof/>
                                <w:sz w:val="28"/>
                              </w:rPr>
                              <w:t>Call or e</w:t>
                            </w:r>
                            <w:r w:rsidR="00885940" w:rsidRPr="007D13D8">
                              <w:rPr>
                                <w:noProof/>
                                <w:sz w:val="28"/>
                              </w:rPr>
                              <w:t xml:space="preserve">mail your counselor </w:t>
                            </w:r>
                            <w:r w:rsidRPr="007D13D8">
                              <w:rPr>
                                <w:noProof/>
                                <w:sz w:val="28"/>
                              </w:rPr>
                              <w:t>during virtual office hours.</w:t>
                            </w:r>
                          </w:p>
                          <w:p w:rsidR="00730253" w:rsidRPr="007D13D8" w:rsidRDefault="00103012" w:rsidP="0088594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noProof/>
                                <w:sz w:val="28"/>
                              </w:rPr>
                            </w:pPr>
                            <w:r w:rsidRPr="007D13D8">
                              <w:rPr>
                                <w:noProof/>
                                <w:sz w:val="28"/>
                              </w:rPr>
                              <w:t>If you choose to email,</w:t>
                            </w:r>
                            <w:r w:rsidR="00730253" w:rsidRPr="007D13D8">
                              <w:rPr>
                                <w:noProof/>
                                <w:sz w:val="28"/>
                              </w:rPr>
                              <w:t xml:space="preserve"> please include</w:t>
                            </w:r>
                          </w:p>
                          <w:p w:rsidR="00730253" w:rsidRPr="007D13D8" w:rsidRDefault="00730253" w:rsidP="00730253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2"/>
                              </w:numPr>
                              <w:spacing w:line="320" w:lineRule="exact"/>
                              <w:rPr>
                                <w:noProof/>
                                <w:sz w:val="28"/>
                              </w:rPr>
                            </w:pPr>
                            <w:r w:rsidRPr="007D13D8">
                              <w:rPr>
                                <w:noProof/>
                                <w:sz w:val="28"/>
                              </w:rPr>
                              <w:t>First &amp; Last name</w:t>
                            </w:r>
                          </w:p>
                          <w:p w:rsidR="00730253" w:rsidRPr="007D13D8" w:rsidRDefault="00730253" w:rsidP="00730253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2"/>
                              </w:numPr>
                              <w:spacing w:line="320" w:lineRule="exact"/>
                              <w:rPr>
                                <w:noProof/>
                                <w:sz w:val="28"/>
                              </w:rPr>
                            </w:pPr>
                            <w:r w:rsidRPr="007D13D8">
                              <w:rPr>
                                <w:noProof/>
                                <w:sz w:val="28"/>
                              </w:rPr>
                              <w:t>Student ID #</w:t>
                            </w:r>
                          </w:p>
                          <w:p w:rsidR="00885940" w:rsidRPr="007D13D8" w:rsidRDefault="00730253" w:rsidP="00730253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2"/>
                              </w:numPr>
                              <w:spacing w:line="320" w:lineRule="exact"/>
                              <w:rPr>
                                <w:noProof/>
                                <w:sz w:val="28"/>
                              </w:rPr>
                            </w:pPr>
                            <w:r w:rsidRPr="007D13D8">
                              <w:rPr>
                                <w:noProof/>
                                <w:sz w:val="28"/>
                              </w:rPr>
                              <w:t>C</w:t>
                            </w:r>
                            <w:r w:rsidR="00885940" w:rsidRPr="007D13D8">
                              <w:rPr>
                                <w:noProof/>
                                <w:sz w:val="28"/>
                              </w:rPr>
                              <w:t>oncern/question.</w:t>
                            </w:r>
                          </w:p>
                          <w:p w:rsidR="00885940" w:rsidRPr="007D13D8" w:rsidRDefault="00885940" w:rsidP="0088594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noProof/>
                                <w:sz w:val="28"/>
                              </w:rPr>
                            </w:pPr>
                            <w:r w:rsidRPr="007D13D8">
                              <w:rPr>
                                <w:noProof/>
                                <w:sz w:val="28"/>
                              </w:rPr>
                              <w:t xml:space="preserve">The counselor will respond via </w:t>
                            </w:r>
                            <w:r w:rsidR="00103012" w:rsidRPr="007D13D8">
                              <w:rPr>
                                <w:noProof/>
                                <w:sz w:val="28"/>
                              </w:rPr>
                              <w:t xml:space="preserve">call or </w:t>
                            </w:r>
                            <w:r w:rsidRPr="007D13D8">
                              <w:rPr>
                                <w:noProof/>
                                <w:sz w:val="28"/>
                              </w:rPr>
                              <w:t>email or send you a link for a virtual meeting.</w:t>
                            </w:r>
                          </w:p>
                          <w:p w:rsidR="00885940" w:rsidRPr="007D13D8" w:rsidRDefault="00885940" w:rsidP="0088594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rPr>
                                <w:noProof/>
                                <w:sz w:val="28"/>
                              </w:rPr>
                            </w:pPr>
                            <w:r w:rsidRPr="007D13D8">
                              <w:rPr>
                                <w:noProof/>
                                <w:sz w:val="28"/>
                              </w:rPr>
                              <w:t xml:space="preserve">If </w:t>
                            </w:r>
                            <w:r w:rsidR="00730253" w:rsidRPr="007D13D8">
                              <w:rPr>
                                <w:noProof/>
                                <w:sz w:val="28"/>
                              </w:rPr>
                              <w:t xml:space="preserve">a </w:t>
                            </w:r>
                            <w:r w:rsidRPr="007D13D8">
                              <w:rPr>
                                <w:noProof/>
                                <w:sz w:val="28"/>
                              </w:rPr>
                              <w:t xml:space="preserve">virtual meeting is required, </w:t>
                            </w:r>
                            <w:r w:rsidR="00103012" w:rsidRPr="007D13D8">
                              <w:rPr>
                                <w:noProof/>
                                <w:sz w:val="28"/>
                              </w:rPr>
                              <w:t xml:space="preserve">your counselor will send you a </w:t>
                            </w:r>
                            <w:r w:rsidRPr="007D13D8">
                              <w:rPr>
                                <w:noProof/>
                                <w:sz w:val="28"/>
                              </w:rPr>
                              <w:t xml:space="preserve">link in the email to join the meeting at the designated time.  </w:t>
                            </w:r>
                          </w:p>
                          <w:p w:rsidR="00885940" w:rsidRPr="007D13D8" w:rsidRDefault="00885940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676767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62.75pt;margin-top:501pt;width:394.55pt;height:223.7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885940" w:rsidRDefault="00730253" w:rsidP="00730253">
                      <w:pPr>
                        <w:widowControl w:val="0"/>
                        <w:spacing w:line="320" w:lineRule="exact"/>
                        <w:jc w:val="center"/>
                        <w:rPr>
                          <w:color w:val="676767"/>
                          <w:sz w:val="32"/>
                          <w:szCs w:val="15"/>
                          <w:lang w:val="en"/>
                        </w:rPr>
                      </w:pPr>
                      <w:r w:rsidRPr="007D13D8">
                        <w:rPr>
                          <w:color w:val="676767"/>
                          <w:sz w:val="32"/>
                          <w:szCs w:val="15"/>
                          <w:lang w:val="en"/>
                        </w:rPr>
                        <w:t>How to Contact Your Counselor</w:t>
                      </w:r>
                    </w:p>
                    <w:p w:rsidR="007D13D8" w:rsidRPr="007D13D8" w:rsidRDefault="007D13D8" w:rsidP="00730253">
                      <w:pPr>
                        <w:widowControl w:val="0"/>
                        <w:spacing w:line="320" w:lineRule="exact"/>
                        <w:jc w:val="center"/>
                        <w:rPr>
                          <w:color w:val="676767"/>
                          <w:sz w:val="32"/>
                          <w:szCs w:val="15"/>
                          <w:lang w:val="en"/>
                        </w:rPr>
                      </w:pPr>
                    </w:p>
                    <w:p w:rsidR="00885940" w:rsidRPr="007D13D8" w:rsidRDefault="00103012" w:rsidP="0088594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noProof/>
                          <w:sz w:val="28"/>
                        </w:rPr>
                      </w:pPr>
                      <w:r w:rsidRPr="007D13D8">
                        <w:rPr>
                          <w:noProof/>
                          <w:sz w:val="28"/>
                        </w:rPr>
                        <w:t>Call or e</w:t>
                      </w:r>
                      <w:r w:rsidR="00885940" w:rsidRPr="007D13D8">
                        <w:rPr>
                          <w:noProof/>
                          <w:sz w:val="28"/>
                        </w:rPr>
                        <w:t xml:space="preserve">mail your counselor </w:t>
                      </w:r>
                      <w:r w:rsidRPr="007D13D8">
                        <w:rPr>
                          <w:noProof/>
                          <w:sz w:val="28"/>
                        </w:rPr>
                        <w:t>during virtual office hours.</w:t>
                      </w:r>
                    </w:p>
                    <w:p w:rsidR="00730253" w:rsidRPr="007D13D8" w:rsidRDefault="00103012" w:rsidP="0088594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noProof/>
                          <w:sz w:val="28"/>
                        </w:rPr>
                      </w:pPr>
                      <w:r w:rsidRPr="007D13D8">
                        <w:rPr>
                          <w:noProof/>
                          <w:sz w:val="28"/>
                        </w:rPr>
                        <w:t>If you choose to email,</w:t>
                      </w:r>
                      <w:r w:rsidR="00730253" w:rsidRPr="007D13D8">
                        <w:rPr>
                          <w:noProof/>
                          <w:sz w:val="28"/>
                        </w:rPr>
                        <w:t xml:space="preserve"> please include</w:t>
                      </w:r>
                    </w:p>
                    <w:p w:rsidR="00730253" w:rsidRPr="007D13D8" w:rsidRDefault="00730253" w:rsidP="00730253">
                      <w:pPr>
                        <w:pStyle w:val="ListParagraph"/>
                        <w:widowControl w:val="0"/>
                        <w:numPr>
                          <w:ilvl w:val="1"/>
                          <w:numId w:val="2"/>
                        </w:numPr>
                        <w:spacing w:line="320" w:lineRule="exact"/>
                        <w:rPr>
                          <w:noProof/>
                          <w:sz w:val="28"/>
                        </w:rPr>
                      </w:pPr>
                      <w:r w:rsidRPr="007D13D8">
                        <w:rPr>
                          <w:noProof/>
                          <w:sz w:val="28"/>
                        </w:rPr>
                        <w:t>First &amp; Last name</w:t>
                      </w:r>
                    </w:p>
                    <w:p w:rsidR="00730253" w:rsidRPr="007D13D8" w:rsidRDefault="00730253" w:rsidP="00730253">
                      <w:pPr>
                        <w:pStyle w:val="ListParagraph"/>
                        <w:widowControl w:val="0"/>
                        <w:numPr>
                          <w:ilvl w:val="1"/>
                          <w:numId w:val="2"/>
                        </w:numPr>
                        <w:spacing w:line="320" w:lineRule="exact"/>
                        <w:rPr>
                          <w:noProof/>
                          <w:sz w:val="28"/>
                        </w:rPr>
                      </w:pPr>
                      <w:r w:rsidRPr="007D13D8">
                        <w:rPr>
                          <w:noProof/>
                          <w:sz w:val="28"/>
                        </w:rPr>
                        <w:t>Student ID #</w:t>
                      </w:r>
                    </w:p>
                    <w:p w:rsidR="00885940" w:rsidRPr="007D13D8" w:rsidRDefault="00730253" w:rsidP="00730253">
                      <w:pPr>
                        <w:pStyle w:val="ListParagraph"/>
                        <w:widowControl w:val="0"/>
                        <w:numPr>
                          <w:ilvl w:val="1"/>
                          <w:numId w:val="2"/>
                        </w:numPr>
                        <w:spacing w:line="320" w:lineRule="exact"/>
                        <w:rPr>
                          <w:noProof/>
                          <w:sz w:val="28"/>
                        </w:rPr>
                      </w:pPr>
                      <w:r w:rsidRPr="007D13D8">
                        <w:rPr>
                          <w:noProof/>
                          <w:sz w:val="28"/>
                        </w:rPr>
                        <w:t>C</w:t>
                      </w:r>
                      <w:r w:rsidR="00885940" w:rsidRPr="007D13D8">
                        <w:rPr>
                          <w:noProof/>
                          <w:sz w:val="28"/>
                        </w:rPr>
                        <w:t>oncern/question.</w:t>
                      </w:r>
                    </w:p>
                    <w:p w:rsidR="00885940" w:rsidRPr="007D13D8" w:rsidRDefault="00885940" w:rsidP="0088594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noProof/>
                          <w:sz w:val="28"/>
                        </w:rPr>
                      </w:pPr>
                      <w:r w:rsidRPr="007D13D8">
                        <w:rPr>
                          <w:noProof/>
                          <w:sz w:val="28"/>
                        </w:rPr>
                        <w:t xml:space="preserve">The counselor will respond via </w:t>
                      </w:r>
                      <w:r w:rsidR="00103012" w:rsidRPr="007D13D8">
                        <w:rPr>
                          <w:noProof/>
                          <w:sz w:val="28"/>
                        </w:rPr>
                        <w:t xml:space="preserve">call or </w:t>
                      </w:r>
                      <w:r w:rsidRPr="007D13D8">
                        <w:rPr>
                          <w:noProof/>
                          <w:sz w:val="28"/>
                        </w:rPr>
                        <w:t>email or send you a link for a virtual meeting.</w:t>
                      </w:r>
                    </w:p>
                    <w:p w:rsidR="00885940" w:rsidRPr="007D13D8" w:rsidRDefault="00885940" w:rsidP="0088594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320" w:lineRule="exact"/>
                        <w:rPr>
                          <w:noProof/>
                          <w:sz w:val="28"/>
                        </w:rPr>
                      </w:pPr>
                      <w:r w:rsidRPr="007D13D8">
                        <w:rPr>
                          <w:noProof/>
                          <w:sz w:val="28"/>
                        </w:rPr>
                        <w:t xml:space="preserve">If </w:t>
                      </w:r>
                      <w:r w:rsidR="00730253" w:rsidRPr="007D13D8">
                        <w:rPr>
                          <w:noProof/>
                          <w:sz w:val="28"/>
                        </w:rPr>
                        <w:t xml:space="preserve">a </w:t>
                      </w:r>
                      <w:r w:rsidRPr="007D13D8">
                        <w:rPr>
                          <w:noProof/>
                          <w:sz w:val="28"/>
                        </w:rPr>
                        <w:t xml:space="preserve">virtual meeting is required, </w:t>
                      </w:r>
                      <w:r w:rsidR="00103012" w:rsidRPr="007D13D8">
                        <w:rPr>
                          <w:noProof/>
                          <w:sz w:val="28"/>
                        </w:rPr>
                        <w:t xml:space="preserve">your counselor will send you a </w:t>
                      </w:r>
                      <w:r w:rsidRPr="007D13D8">
                        <w:rPr>
                          <w:noProof/>
                          <w:sz w:val="28"/>
                        </w:rPr>
                        <w:t xml:space="preserve">link in the email to join the meeting at the designated time.  </w:t>
                      </w:r>
                    </w:p>
                    <w:p w:rsidR="00885940" w:rsidRPr="007D13D8" w:rsidRDefault="00885940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676767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85940">
        <w:rPr>
          <w:noProof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2494829</wp:posOffset>
                </wp:positionH>
                <wp:positionV relativeFrom="page">
                  <wp:posOffset>2150076</wp:posOffset>
                </wp:positionV>
                <wp:extent cx="4229100" cy="721634"/>
                <wp:effectExtent l="0" t="0" r="0" b="254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21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7BDC" w:rsidRPr="00885940" w:rsidRDefault="00624DE9" w:rsidP="009010CB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hAnsi="Arial" w:cs="Arial"/>
                                <w:smallCaps/>
                                <w:color w:val="2E3640"/>
                                <w:w w:val="90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885940">
                              <w:rPr>
                                <w:rFonts w:ascii="Arial" w:hAnsi="Arial" w:cs="Arial"/>
                                <w:smallCaps/>
                                <w:color w:val="2E3640"/>
                                <w:w w:val="90"/>
                                <w:sz w:val="52"/>
                                <w:szCs w:val="52"/>
                                <w:lang w:val="en"/>
                              </w:rPr>
                              <w:t xml:space="preserve">Virtual </w:t>
                            </w:r>
                            <w:r w:rsidR="00274B6A">
                              <w:rPr>
                                <w:rFonts w:ascii="Arial" w:hAnsi="Arial" w:cs="Arial"/>
                                <w:smallCaps/>
                                <w:color w:val="2E3640"/>
                                <w:w w:val="90"/>
                                <w:sz w:val="52"/>
                                <w:szCs w:val="52"/>
                                <w:lang w:val="en"/>
                              </w:rPr>
                              <w:t xml:space="preserve">School </w:t>
                            </w:r>
                            <w:r w:rsidRPr="00885940">
                              <w:rPr>
                                <w:rFonts w:ascii="Arial" w:hAnsi="Arial" w:cs="Arial"/>
                                <w:smallCaps/>
                                <w:color w:val="2E3640"/>
                                <w:w w:val="90"/>
                                <w:sz w:val="52"/>
                                <w:szCs w:val="52"/>
                                <w:lang w:val="en"/>
                              </w:rPr>
                              <w:t>Counseling Instructions</w:t>
                            </w:r>
                          </w:p>
                          <w:p w:rsidR="009010CB" w:rsidRPr="00624DE9" w:rsidRDefault="009010CB" w:rsidP="00317BDC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196.45pt;margin-top:169.3pt;width:333pt;height:56.8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317BDC" w:rsidRPr="00885940" w:rsidRDefault="00624DE9" w:rsidP="009010CB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hAnsi="Arial" w:cs="Arial"/>
                          <w:smallCaps/>
                          <w:color w:val="2E3640"/>
                          <w:w w:val="90"/>
                          <w:sz w:val="52"/>
                          <w:szCs w:val="52"/>
                          <w:lang w:val="en"/>
                        </w:rPr>
                      </w:pPr>
                      <w:r w:rsidRPr="00885940">
                        <w:rPr>
                          <w:rFonts w:ascii="Arial" w:hAnsi="Arial" w:cs="Arial"/>
                          <w:smallCaps/>
                          <w:color w:val="2E3640"/>
                          <w:w w:val="90"/>
                          <w:sz w:val="52"/>
                          <w:szCs w:val="52"/>
                          <w:lang w:val="en"/>
                        </w:rPr>
                        <w:t xml:space="preserve">Virtual </w:t>
                      </w:r>
                      <w:r w:rsidR="00274B6A">
                        <w:rPr>
                          <w:rFonts w:ascii="Arial" w:hAnsi="Arial" w:cs="Arial"/>
                          <w:smallCaps/>
                          <w:color w:val="2E3640"/>
                          <w:w w:val="90"/>
                          <w:sz w:val="52"/>
                          <w:szCs w:val="52"/>
                          <w:lang w:val="en"/>
                        </w:rPr>
                        <w:t xml:space="preserve">School </w:t>
                      </w:r>
                      <w:r w:rsidRPr="00885940">
                        <w:rPr>
                          <w:rFonts w:ascii="Arial" w:hAnsi="Arial" w:cs="Arial"/>
                          <w:smallCaps/>
                          <w:color w:val="2E3640"/>
                          <w:w w:val="90"/>
                          <w:sz w:val="52"/>
                          <w:szCs w:val="52"/>
                          <w:lang w:val="en"/>
                        </w:rPr>
                        <w:t>Counseling Instructions</w:t>
                      </w:r>
                    </w:p>
                    <w:p w:rsidR="009010CB" w:rsidRPr="00624DE9" w:rsidRDefault="009010CB" w:rsidP="00317BDC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36"/>
                          <w:szCs w:val="36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8C" w:rsidRDefault="00F64D8C" w:rsidP="006843CF">
      <w:r>
        <w:separator/>
      </w:r>
    </w:p>
  </w:endnote>
  <w:endnote w:type="continuationSeparator" w:id="0">
    <w:p w:rsidR="00F64D8C" w:rsidRDefault="00F64D8C" w:rsidP="0068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8C" w:rsidRDefault="00F64D8C" w:rsidP="006843CF">
      <w:r>
        <w:separator/>
      </w:r>
    </w:p>
  </w:footnote>
  <w:footnote w:type="continuationSeparator" w:id="0">
    <w:p w:rsidR="00F64D8C" w:rsidRDefault="00F64D8C" w:rsidP="0068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3694"/>
    <w:multiLevelType w:val="hybridMultilevel"/>
    <w:tmpl w:val="7296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E5E1B"/>
    <w:multiLevelType w:val="hybridMultilevel"/>
    <w:tmpl w:val="0AB8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E9"/>
    <w:rsid w:val="00004B85"/>
    <w:rsid w:val="000D247E"/>
    <w:rsid w:val="00103012"/>
    <w:rsid w:val="00114C4E"/>
    <w:rsid w:val="00117A40"/>
    <w:rsid w:val="00194B1B"/>
    <w:rsid w:val="001B326D"/>
    <w:rsid w:val="00242CD4"/>
    <w:rsid w:val="00274B6A"/>
    <w:rsid w:val="00317BDC"/>
    <w:rsid w:val="00333C62"/>
    <w:rsid w:val="00335AA7"/>
    <w:rsid w:val="00387A59"/>
    <w:rsid w:val="003B7DE5"/>
    <w:rsid w:val="004953EC"/>
    <w:rsid w:val="00497888"/>
    <w:rsid w:val="004E4CD1"/>
    <w:rsid w:val="00563584"/>
    <w:rsid w:val="00595839"/>
    <w:rsid w:val="005E3E8D"/>
    <w:rsid w:val="005F70E4"/>
    <w:rsid w:val="00606D3B"/>
    <w:rsid w:val="00624DE9"/>
    <w:rsid w:val="006843CF"/>
    <w:rsid w:val="00687CD4"/>
    <w:rsid w:val="00730253"/>
    <w:rsid w:val="00786D16"/>
    <w:rsid w:val="00794852"/>
    <w:rsid w:val="007D13D8"/>
    <w:rsid w:val="00885940"/>
    <w:rsid w:val="008C2F53"/>
    <w:rsid w:val="009010CB"/>
    <w:rsid w:val="00904EDB"/>
    <w:rsid w:val="009B1A7E"/>
    <w:rsid w:val="00B024DE"/>
    <w:rsid w:val="00B86AD7"/>
    <w:rsid w:val="00BC48DA"/>
    <w:rsid w:val="00BD1F63"/>
    <w:rsid w:val="00C47C64"/>
    <w:rsid w:val="00D670A4"/>
    <w:rsid w:val="00E65CBA"/>
    <w:rsid w:val="00F33D7B"/>
    <w:rsid w:val="00F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83DF2"/>
  <w15:chartTrackingRefBased/>
  <w15:docId w15:val="{864EC18C-A838-44BD-A693-3AE4E1A6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43CF"/>
    <w:rPr>
      <w:color w:val="212120"/>
      <w:kern w:val="28"/>
    </w:rPr>
  </w:style>
  <w:style w:type="paragraph" w:styleId="Footer">
    <w:name w:val="footer"/>
    <w:basedOn w:val="Normal"/>
    <w:link w:val="FooterChar"/>
    <w:rsid w:val="0068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43CF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885940"/>
    <w:pPr>
      <w:ind w:left="720"/>
      <w:contextualSpacing/>
    </w:pPr>
  </w:style>
  <w:style w:type="character" w:styleId="Hyperlink">
    <w:name w:val="Hyperlink"/>
    <w:basedOn w:val="DefaultParagraphFont"/>
    <w:rsid w:val="008C2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lyn.harris@gcpsk12.org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enesha.caldwell@gcpsk12.org" TargetMode="External"/><Relationship Id="rId12" Type="http://schemas.openxmlformats.org/officeDocument/2006/relationships/hyperlink" Target="mailto:Jennifer.feinbrg@gcpsk12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ycelyn.harris@gcpsk12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0.jpeg"/><Relationship Id="rId10" Type="http://schemas.openxmlformats.org/officeDocument/2006/relationships/hyperlink" Target="mailto:Tenesha.caldwell@gcpsk12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ifer.feinbrg@gcpsk12.org" TargetMode="Externa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200200023\AppData\Roaming\Microsoft\Templates\Technology%20business%20datasheet%20(two-sid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 (two-sided).dotx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12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Settings\tamic\Desktop\TC999D\TC9990901D-PB\TC9990901-IMG03.jpg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Demetria Williams</dc:creator>
  <cp:keywords/>
  <dc:description/>
  <cp:lastModifiedBy>Caldwell, Tenesha</cp:lastModifiedBy>
  <cp:revision>3</cp:revision>
  <dcterms:created xsi:type="dcterms:W3CDTF">2020-03-16T15:42:00Z</dcterms:created>
  <dcterms:modified xsi:type="dcterms:W3CDTF">2020-03-23T15:50:00Z</dcterms:modified>
</cp:coreProperties>
</file>